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866F" w14:textId="01034DAB" w:rsidR="00644B3C" w:rsidRPr="00316980" w:rsidRDefault="001E2583" w:rsidP="00644B3C">
      <w:pPr>
        <w:jc w:val="center"/>
        <w:rPr>
          <w:sz w:val="22"/>
          <w:szCs w:val="22"/>
        </w:rPr>
      </w:pPr>
      <w:r w:rsidRPr="00316980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E279A28" wp14:editId="5839AB17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980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0" wp14:anchorId="6051D0F6" wp14:editId="0C3CD4E2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57467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765" y="21240"/>
                <wp:lineTo x="20765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601">
        <w:rPr>
          <w:sz w:val="22"/>
          <w:szCs w:val="22"/>
        </w:rPr>
        <w:t xml:space="preserve"> </w:t>
      </w:r>
      <w:r w:rsidR="00644B3C" w:rsidRPr="00316980">
        <w:rPr>
          <w:sz w:val="22"/>
          <w:szCs w:val="22"/>
        </w:rPr>
        <w:t>UMOWA</w:t>
      </w:r>
    </w:p>
    <w:p w14:paraId="41891C3A" w14:textId="49D96D04" w:rsidR="00644B3C" w:rsidRDefault="00644B3C" w:rsidP="00644B3C">
      <w:pPr>
        <w:jc w:val="center"/>
        <w:rPr>
          <w:sz w:val="22"/>
          <w:szCs w:val="22"/>
        </w:rPr>
      </w:pPr>
      <w:r w:rsidRPr="00316980">
        <w:rPr>
          <w:sz w:val="22"/>
          <w:szCs w:val="22"/>
        </w:rPr>
        <w:t>O ŚWIADCZENIE USŁUG PROWADZENIA ZAJĘĆ</w:t>
      </w:r>
      <w:r w:rsidR="00033B6F" w:rsidRPr="00316980">
        <w:rPr>
          <w:sz w:val="22"/>
          <w:szCs w:val="22"/>
        </w:rPr>
        <w:t xml:space="preserve"> JAPOŃSKIEJ</w:t>
      </w:r>
      <w:r w:rsidRPr="00316980">
        <w:rPr>
          <w:sz w:val="22"/>
          <w:szCs w:val="22"/>
        </w:rPr>
        <w:t xml:space="preserve"> SZTUKI SAMOOBRONY</w:t>
      </w:r>
      <w:r w:rsidR="00033B6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AIKIDO</w:t>
      </w:r>
      <w:r w:rsidR="00033B6F" w:rsidRPr="00316980">
        <w:rPr>
          <w:sz w:val="22"/>
          <w:szCs w:val="22"/>
        </w:rPr>
        <w:t xml:space="preserve"> DLA DZIECI</w:t>
      </w:r>
      <w:r w:rsidR="006B0E9C">
        <w:rPr>
          <w:sz w:val="22"/>
          <w:szCs w:val="22"/>
        </w:rPr>
        <w:t xml:space="preserve"> W PRZEDSZKOLU</w:t>
      </w:r>
    </w:p>
    <w:p w14:paraId="440CB6FC" w14:textId="3D1B4690" w:rsidR="00644B3C" w:rsidRPr="00316980" w:rsidRDefault="00686C39" w:rsidP="00686C39">
      <w:pPr>
        <w:jc w:val="center"/>
        <w:rPr>
          <w:sz w:val="22"/>
          <w:szCs w:val="22"/>
        </w:rPr>
      </w:pPr>
      <w:r>
        <w:rPr>
          <w:sz w:val="22"/>
          <w:szCs w:val="22"/>
        </w:rPr>
        <w:t>Sezon 2024/2025</w:t>
      </w:r>
    </w:p>
    <w:p w14:paraId="36D4BA30" w14:textId="77777777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</w:p>
    <w:p w14:paraId="19F798B5" w14:textId="77777777" w:rsidR="00644B3C" w:rsidRPr="00316980" w:rsidRDefault="00644B3C">
      <w:pPr>
        <w:rPr>
          <w:sz w:val="22"/>
          <w:szCs w:val="22"/>
        </w:rPr>
      </w:pPr>
    </w:p>
    <w:p w14:paraId="4AAA265A" w14:textId="587E1F12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Zawarta w dniu………………..</w:t>
      </w:r>
      <w:r w:rsidR="00481543">
        <w:rPr>
          <w:sz w:val="22"/>
          <w:szCs w:val="22"/>
        </w:rPr>
        <w:tab/>
        <w:t xml:space="preserve">              </w:t>
      </w:r>
      <w:r w:rsidRPr="00316980">
        <w:rPr>
          <w:sz w:val="22"/>
          <w:szCs w:val="22"/>
        </w:rPr>
        <w:t>w</w:t>
      </w:r>
      <w:r w:rsidR="00686C39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miejscowości………………………………</w:t>
      </w:r>
      <w:r w:rsidR="00481543">
        <w:rPr>
          <w:sz w:val="22"/>
          <w:szCs w:val="22"/>
        </w:rPr>
        <w:t>..…</w:t>
      </w:r>
    </w:p>
    <w:p w14:paraId="7C8E3949" w14:textId="77777777" w:rsidR="00644B3C" w:rsidRPr="00316980" w:rsidRDefault="00644B3C">
      <w:pPr>
        <w:rPr>
          <w:sz w:val="22"/>
          <w:szCs w:val="22"/>
        </w:rPr>
      </w:pPr>
    </w:p>
    <w:p w14:paraId="7738A99D" w14:textId="77777777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Pomiędzy</w:t>
      </w:r>
    </w:p>
    <w:p w14:paraId="53CFF53A" w14:textId="77777777" w:rsidR="00644B3C" w:rsidRPr="00316980" w:rsidRDefault="00644B3C">
      <w:pPr>
        <w:rPr>
          <w:sz w:val="22"/>
          <w:szCs w:val="22"/>
        </w:rPr>
      </w:pPr>
      <w:r w:rsidRPr="00316980">
        <w:rPr>
          <w:b/>
          <w:sz w:val="22"/>
          <w:szCs w:val="22"/>
        </w:rPr>
        <w:t xml:space="preserve">Firmą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 Jacek Engel</w:t>
      </w:r>
      <w:r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 siedzibą Klubu </w:t>
      </w:r>
      <w:proofErr w:type="spellStart"/>
      <w:r w:rsidR="004F7FEF">
        <w:rPr>
          <w:sz w:val="22"/>
          <w:szCs w:val="22"/>
        </w:rPr>
        <w:t>Aiki</w:t>
      </w:r>
      <w:proofErr w:type="spellEnd"/>
      <w:r w:rsidR="004F7FEF">
        <w:rPr>
          <w:sz w:val="22"/>
          <w:szCs w:val="22"/>
        </w:rPr>
        <w:t>-Fit Al. Niepodległości 41 w Częstochowie</w:t>
      </w:r>
      <w:r w:rsidR="004F7FEF"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zarejestrowaną </w:t>
      </w:r>
      <w:proofErr w:type="spellStart"/>
      <w:r w:rsidRPr="00316980">
        <w:rPr>
          <w:sz w:val="22"/>
          <w:szCs w:val="22"/>
        </w:rPr>
        <w:t>ul.Szymanowskiego</w:t>
      </w:r>
      <w:proofErr w:type="spellEnd"/>
      <w:r w:rsidRPr="00316980">
        <w:rPr>
          <w:sz w:val="22"/>
          <w:szCs w:val="22"/>
        </w:rPr>
        <w:t xml:space="preserve"> 12/26, 42-217 Częstochowa, Nip:9491547102,</w:t>
      </w:r>
      <w:r w:rsidR="004F7FEF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 xml:space="preserve">reprezentowaną przez Jacka </w:t>
      </w:r>
      <w:proofErr w:type="spellStart"/>
      <w:r w:rsidRPr="00316980">
        <w:rPr>
          <w:sz w:val="22"/>
          <w:szCs w:val="22"/>
        </w:rPr>
        <w:t>Engela</w:t>
      </w:r>
      <w:proofErr w:type="spellEnd"/>
      <w:r w:rsidRPr="00316980">
        <w:rPr>
          <w:sz w:val="22"/>
          <w:szCs w:val="22"/>
        </w:rPr>
        <w:t xml:space="preserve"> właściciela i głównego instruktora</w:t>
      </w:r>
      <w:r w:rsidR="00481543">
        <w:rPr>
          <w:sz w:val="22"/>
          <w:szCs w:val="22"/>
        </w:rPr>
        <w:t xml:space="preserve"> w stopniu 5 DAN</w:t>
      </w:r>
      <w:r w:rsidRPr="00316980">
        <w:rPr>
          <w:sz w:val="22"/>
          <w:szCs w:val="22"/>
        </w:rPr>
        <w:t xml:space="preserve">, zwanej dalej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</w:p>
    <w:p w14:paraId="6BFFA263" w14:textId="77777777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a</w:t>
      </w:r>
    </w:p>
    <w:p w14:paraId="49059485" w14:textId="77777777" w:rsidR="00CF562F" w:rsidRDefault="00644B3C" w:rsidP="00CF562F">
      <w:pPr>
        <w:rPr>
          <w:sz w:val="22"/>
          <w:szCs w:val="22"/>
        </w:rPr>
      </w:pPr>
      <w:r w:rsidRPr="00481543">
        <w:rPr>
          <w:b/>
          <w:sz w:val="22"/>
          <w:szCs w:val="22"/>
        </w:rPr>
        <w:t>imię nazwisko</w:t>
      </w:r>
      <w:r w:rsidR="00DA675B" w:rsidRPr="00481543">
        <w:rPr>
          <w:b/>
          <w:sz w:val="22"/>
          <w:szCs w:val="22"/>
        </w:rPr>
        <w:t xml:space="preserve"> (</w:t>
      </w:r>
      <w:r w:rsidR="00CF562F" w:rsidRPr="00481543">
        <w:rPr>
          <w:b/>
          <w:sz w:val="22"/>
          <w:szCs w:val="22"/>
        </w:rPr>
        <w:t xml:space="preserve"> rodzica</w:t>
      </w:r>
      <w:r w:rsidR="00640E9F">
        <w:rPr>
          <w:b/>
          <w:sz w:val="22"/>
          <w:szCs w:val="22"/>
        </w:rPr>
        <w:t>/opiekuna</w:t>
      </w:r>
      <w:r w:rsidR="00DA675B" w:rsidRPr="00481543">
        <w:rPr>
          <w:b/>
          <w:sz w:val="22"/>
          <w:szCs w:val="22"/>
        </w:rPr>
        <w:t>)</w:t>
      </w:r>
      <w:r w:rsidRPr="00316980">
        <w:rPr>
          <w:sz w:val="22"/>
          <w:szCs w:val="22"/>
        </w:rPr>
        <w:t>………………</w:t>
      </w:r>
      <w:r w:rsidR="00CF562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…………………</w:t>
      </w:r>
      <w:r w:rsidR="00CF562F">
        <w:rPr>
          <w:sz w:val="22"/>
          <w:szCs w:val="22"/>
        </w:rPr>
        <w:t>….</w:t>
      </w:r>
      <w:r w:rsidRPr="00316980">
        <w:rPr>
          <w:sz w:val="22"/>
          <w:szCs w:val="22"/>
        </w:rPr>
        <w:t>…………</w:t>
      </w:r>
      <w:r w:rsidR="00DA675B">
        <w:rPr>
          <w:sz w:val="22"/>
          <w:szCs w:val="22"/>
        </w:rPr>
        <w:t>…</w:t>
      </w:r>
      <w:r w:rsidR="00481543">
        <w:rPr>
          <w:sz w:val="22"/>
          <w:szCs w:val="22"/>
        </w:rPr>
        <w:t>……………</w:t>
      </w:r>
      <w:r w:rsidR="00DA675B">
        <w:rPr>
          <w:sz w:val="22"/>
          <w:szCs w:val="22"/>
        </w:rPr>
        <w:t>……</w:t>
      </w:r>
      <w:r w:rsidR="00CF562F" w:rsidRPr="00CF562F">
        <w:rPr>
          <w:sz w:val="22"/>
          <w:szCs w:val="22"/>
        </w:rPr>
        <w:t xml:space="preserve"> </w:t>
      </w:r>
    </w:p>
    <w:p w14:paraId="761F8329" w14:textId="77777777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>zamieszkały(a) w ………………………………, przy ul. …………………</w:t>
      </w:r>
      <w:r>
        <w:rPr>
          <w:sz w:val="22"/>
          <w:szCs w:val="22"/>
        </w:rPr>
        <w:t>………</w:t>
      </w:r>
      <w:r w:rsidRPr="00316980">
        <w:rPr>
          <w:sz w:val="22"/>
          <w:szCs w:val="22"/>
        </w:rPr>
        <w:t>………</w:t>
      </w:r>
      <w:r w:rsidR="00481543">
        <w:rPr>
          <w:sz w:val="22"/>
          <w:szCs w:val="22"/>
        </w:rPr>
        <w:t>……</w:t>
      </w:r>
      <w:r w:rsidRPr="00316980">
        <w:rPr>
          <w:sz w:val="22"/>
          <w:szCs w:val="22"/>
        </w:rPr>
        <w:t>………</w:t>
      </w:r>
    </w:p>
    <w:p w14:paraId="31F7BBB9" w14:textId="77777777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kod pocztowy …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>…-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 xml:space="preserve">………….., </w:t>
      </w:r>
    </w:p>
    <w:p w14:paraId="07E97D8E" w14:textId="77777777" w:rsidR="00CF562F" w:rsidRDefault="00CF562F" w:rsidP="00CF562F">
      <w:pPr>
        <w:rPr>
          <w:sz w:val="22"/>
          <w:szCs w:val="22"/>
        </w:rPr>
      </w:pPr>
      <w:r w:rsidRPr="004F7FEF">
        <w:rPr>
          <w:b/>
          <w:sz w:val="22"/>
          <w:szCs w:val="22"/>
        </w:rPr>
        <w:t>telefon kontaktowy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23825FCB" w14:textId="77777777" w:rsidR="00CF562F" w:rsidRDefault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zwany(a) dalej: </w:t>
      </w:r>
      <w:r w:rsidRPr="00316980">
        <w:rPr>
          <w:b/>
          <w:sz w:val="22"/>
          <w:szCs w:val="22"/>
        </w:rPr>
        <w:t>Rodzic/Opiekun</w:t>
      </w:r>
    </w:p>
    <w:p w14:paraId="5BA1B2DB" w14:textId="77777777" w:rsidR="00DA675B" w:rsidRDefault="00E67EB4">
      <w:pPr>
        <w:rPr>
          <w:sz w:val="22"/>
          <w:szCs w:val="22"/>
        </w:rPr>
      </w:pPr>
      <w:r w:rsidRPr="00316980">
        <w:rPr>
          <w:sz w:val="22"/>
          <w:szCs w:val="22"/>
        </w:rPr>
        <w:t>reprezentującą/reprezentującym uczestnika zajęć</w:t>
      </w:r>
    </w:p>
    <w:p w14:paraId="655759AB" w14:textId="77777777" w:rsidR="00E67EB4" w:rsidRPr="00316980" w:rsidRDefault="00DA675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481543">
        <w:rPr>
          <w:b/>
          <w:sz w:val="22"/>
          <w:szCs w:val="22"/>
        </w:rPr>
        <w:t xml:space="preserve">imię nazwisko </w:t>
      </w:r>
      <w:r w:rsidR="00CF562F" w:rsidRPr="00481543">
        <w:rPr>
          <w:b/>
          <w:sz w:val="22"/>
          <w:szCs w:val="22"/>
        </w:rPr>
        <w:t>dziecka</w:t>
      </w:r>
      <w:r>
        <w:rPr>
          <w:sz w:val="22"/>
          <w:szCs w:val="22"/>
        </w:rPr>
        <w:t>)</w:t>
      </w:r>
      <w:r w:rsidR="00E67EB4" w:rsidRPr="00316980">
        <w:rPr>
          <w:sz w:val="22"/>
          <w:szCs w:val="22"/>
        </w:rPr>
        <w:t>…………</w:t>
      </w:r>
      <w:r w:rsidR="00640E9F">
        <w:rPr>
          <w:sz w:val="22"/>
          <w:szCs w:val="22"/>
        </w:rPr>
        <w:t>.</w:t>
      </w:r>
      <w:r w:rsidR="00E67EB4" w:rsidRPr="0031698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</w:t>
      </w:r>
      <w:r w:rsidR="00E67EB4" w:rsidRPr="00316980">
        <w:rPr>
          <w:sz w:val="22"/>
          <w:szCs w:val="22"/>
        </w:rPr>
        <w:t>….</w:t>
      </w:r>
      <w:r w:rsidR="00644B3C" w:rsidRPr="00316980">
        <w:rPr>
          <w:sz w:val="22"/>
          <w:szCs w:val="22"/>
        </w:rPr>
        <w:t xml:space="preserve"> </w:t>
      </w:r>
    </w:p>
    <w:p w14:paraId="6317D45A" w14:textId="77777777" w:rsidR="009B2293" w:rsidRPr="00BA514B" w:rsidRDefault="0020747C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§1 Oświadczenie </w:t>
      </w:r>
      <w:proofErr w:type="spellStart"/>
      <w:r w:rsidRPr="00BA514B">
        <w:rPr>
          <w:b/>
          <w:sz w:val="20"/>
          <w:szCs w:val="20"/>
        </w:rPr>
        <w:t>Aiki</w:t>
      </w:r>
      <w:proofErr w:type="spellEnd"/>
      <w:r w:rsidRPr="00BA514B">
        <w:rPr>
          <w:b/>
          <w:sz w:val="20"/>
          <w:szCs w:val="20"/>
        </w:rPr>
        <w:t>-Fit</w:t>
      </w:r>
    </w:p>
    <w:p w14:paraId="243A7BBB" w14:textId="77777777" w:rsidR="00E67EB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Organizator</w:t>
      </w:r>
      <w:r w:rsidR="0020747C" w:rsidRPr="00BA514B">
        <w:rPr>
          <w:sz w:val="20"/>
          <w:szCs w:val="20"/>
        </w:rPr>
        <w:t xml:space="preserve"> czyli </w:t>
      </w:r>
      <w:proofErr w:type="spellStart"/>
      <w:r w:rsidR="0020747C" w:rsidRPr="00BA514B">
        <w:rPr>
          <w:sz w:val="20"/>
          <w:szCs w:val="20"/>
        </w:rPr>
        <w:t>Aiki</w:t>
      </w:r>
      <w:proofErr w:type="spellEnd"/>
      <w:r w:rsidR="0020747C" w:rsidRPr="00BA514B">
        <w:rPr>
          <w:sz w:val="20"/>
          <w:szCs w:val="20"/>
        </w:rPr>
        <w:t>-Fit</w:t>
      </w:r>
      <w:r w:rsidRPr="00BA514B">
        <w:rPr>
          <w:sz w:val="20"/>
          <w:szCs w:val="20"/>
        </w:rPr>
        <w:t xml:space="preserve"> oświadcza, że posiada wszelkie uprawnienia i kwalifikacje do świadczenie usług opisanych w §2 niniejszej umowy oraz że w związku z prowadzoną przez siebie działalnością posiada odpowiednie ubezpieczenie od odpowiedzialności cywilnej.</w:t>
      </w:r>
    </w:p>
    <w:p w14:paraId="72A97226" w14:textId="77777777" w:rsidR="009B2293" w:rsidRPr="00BA514B" w:rsidRDefault="009B2293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§2 Przedmiot umowy i miejsce świadczenia usług</w:t>
      </w:r>
    </w:p>
    <w:p w14:paraId="698D0500" w14:textId="77777777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1. Przedmiotem umowy jest świadczenie usług prowadzenia zajęć rekreacyjno-ruchowych z zakresu japońskiej sztuki Samoobrony AIKIDO. </w:t>
      </w:r>
    </w:p>
    <w:p w14:paraId="6205D21A" w14:textId="77777777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Organizator zapewnia kadrę instruktorską posiadającą odpowiednie do przedmiotu umowy kwalifikacje zawodowe. </w:t>
      </w:r>
    </w:p>
    <w:p w14:paraId="145A0803" w14:textId="77777777" w:rsidR="009706F4" w:rsidRPr="00BA514B" w:rsidRDefault="009B2293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sz w:val="20"/>
          <w:szCs w:val="20"/>
        </w:rPr>
        <w:t xml:space="preserve">3. Przedmiot umowy wykonywany będzie na terenie  przedszkola </w:t>
      </w:r>
      <w:r w:rsidR="009706F4" w:rsidRPr="00BA514B">
        <w:rPr>
          <w:sz w:val="20"/>
          <w:szCs w:val="20"/>
        </w:rPr>
        <w:t>adres</w:t>
      </w:r>
      <w:r w:rsidR="009706F4" w:rsidRPr="00BA514B">
        <w:rPr>
          <w:b/>
          <w:sz w:val="20"/>
          <w:szCs w:val="20"/>
        </w:rPr>
        <w:t>:</w:t>
      </w:r>
      <w:r w:rsidRPr="00BA514B">
        <w:rPr>
          <w:b/>
          <w:sz w:val="20"/>
          <w:szCs w:val="20"/>
        </w:rPr>
        <w:t xml:space="preserve"> </w:t>
      </w:r>
      <w:r w:rsidR="00481543" w:rsidRPr="00BA514B">
        <w:rPr>
          <w:b/>
          <w:sz w:val="20"/>
          <w:szCs w:val="20"/>
        </w:rPr>
        <w:t>.</w:t>
      </w:r>
      <w:r w:rsidR="00DA675B" w:rsidRPr="00BA514B">
        <w:rPr>
          <w:b/>
          <w:sz w:val="20"/>
          <w:szCs w:val="20"/>
        </w:rPr>
        <w:t>…</w:t>
      </w:r>
      <w:r w:rsidR="00481543" w:rsidRPr="00BA514B">
        <w:rPr>
          <w:b/>
          <w:sz w:val="20"/>
          <w:szCs w:val="20"/>
        </w:rPr>
        <w:t>….</w:t>
      </w:r>
      <w:r w:rsidR="00DA675B" w:rsidRPr="00BA514B">
        <w:rPr>
          <w:b/>
          <w:sz w:val="20"/>
          <w:szCs w:val="20"/>
        </w:rPr>
        <w:t>……………</w:t>
      </w:r>
      <w:r w:rsidR="00481543" w:rsidRPr="00BA514B">
        <w:rPr>
          <w:b/>
          <w:sz w:val="20"/>
          <w:szCs w:val="20"/>
        </w:rPr>
        <w:t>……….</w:t>
      </w:r>
    </w:p>
    <w:p w14:paraId="5CF22963" w14:textId="77777777" w:rsidR="009706F4" w:rsidRPr="00BA514B" w:rsidRDefault="00DA675B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………………………………………………………………………………</w:t>
      </w:r>
      <w:r w:rsidR="00481543"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…..</w:t>
      </w: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</w:t>
      </w:r>
    </w:p>
    <w:p w14:paraId="512AB40C" w14:textId="77777777" w:rsidR="009706F4" w:rsidRPr="00BA514B" w:rsidRDefault="009706F4">
      <w:pPr>
        <w:rPr>
          <w:sz w:val="20"/>
          <w:szCs w:val="20"/>
        </w:rPr>
      </w:pPr>
      <w:r w:rsidRPr="00BA514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4. </w:t>
      </w:r>
      <w:r w:rsidR="009B2293" w:rsidRPr="00BA514B">
        <w:rPr>
          <w:sz w:val="20"/>
          <w:szCs w:val="20"/>
        </w:rPr>
        <w:t xml:space="preserve">Zajęcia odbywają się </w:t>
      </w:r>
      <w:r w:rsidRPr="00BA514B">
        <w:rPr>
          <w:sz w:val="20"/>
          <w:szCs w:val="20"/>
        </w:rPr>
        <w:t xml:space="preserve">średnio raz w tygodniu </w:t>
      </w:r>
      <w:r w:rsidR="00E968C8" w:rsidRPr="00BA514B">
        <w:rPr>
          <w:sz w:val="20"/>
          <w:szCs w:val="20"/>
        </w:rPr>
        <w:t xml:space="preserve">(max 4razy/.miesiąc) </w:t>
      </w:r>
      <w:r w:rsidR="009B2293" w:rsidRPr="00BA514B">
        <w:rPr>
          <w:sz w:val="20"/>
          <w:szCs w:val="20"/>
        </w:rPr>
        <w:t xml:space="preserve">według ustalonego harmonogramu podanego do wiadomości </w:t>
      </w:r>
      <w:r w:rsidRPr="00BA514B">
        <w:rPr>
          <w:sz w:val="20"/>
          <w:szCs w:val="20"/>
        </w:rPr>
        <w:t xml:space="preserve">Rodzica/Opiekuna </w:t>
      </w:r>
      <w:r w:rsidR="009B2293" w:rsidRPr="00BA514B">
        <w:rPr>
          <w:sz w:val="20"/>
          <w:szCs w:val="20"/>
        </w:rPr>
        <w:t>w formie informacji</w:t>
      </w:r>
      <w:r w:rsidR="00E968C8" w:rsidRPr="00BA514B">
        <w:rPr>
          <w:sz w:val="20"/>
          <w:szCs w:val="20"/>
        </w:rPr>
        <w:t xml:space="preserve"> przekazanej </w:t>
      </w:r>
      <w:r w:rsidRPr="00BA514B">
        <w:rPr>
          <w:sz w:val="20"/>
          <w:szCs w:val="20"/>
        </w:rPr>
        <w:t>na tablicy ogłoszeń w miejscu zajęć</w:t>
      </w:r>
      <w:r w:rsidR="009B2293" w:rsidRPr="00BA514B">
        <w:rPr>
          <w:sz w:val="20"/>
          <w:szCs w:val="20"/>
        </w:rPr>
        <w:t xml:space="preserve"> </w:t>
      </w:r>
      <w:r w:rsidRPr="00BA514B">
        <w:rPr>
          <w:sz w:val="20"/>
          <w:szCs w:val="20"/>
        </w:rPr>
        <w:t xml:space="preserve">lub </w:t>
      </w:r>
      <w:r w:rsidR="009B2293" w:rsidRPr="00BA514B">
        <w:rPr>
          <w:sz w:val="20"/>
          <w:szCs w:val="20"/>
        </w:rPr>
        <w:t>w formie ustnej</w:t>
      </w:r>
      <w:r w:rsidR="0020747C" w:rsidRPr="00BA514B">
        <w:rPr>
          <w:sz w:val="20"/>
          <w:szCs w:val="20"/>
        </w:rPr>
        <w:t xml:space="preserve"> lub na stronie  aikido.czest.pl</w:t>
      </w:r>
      <w:r w:rsidR="009B2293" w:rsidRPr="00BA514B">
        <w:rPr>
          <w:sz w:val="20"/>
          <w:szCs w:val="20"/>
        </w:rPr>
        <w:t xml:space="preserve">. </w:t>
      </w:r>
      <w:r w:rsidR="00E968C8" w:rsidRPr="00BA514B">
        <w:rPr>
          <w:sz w:val="20"/>
          <w:szCs w:val="20"/>
        </w:rPr>
        <w:t>lub przez SMS.</w:t>
      </w:r>
    </w:p>
    <w:p w14:paraId="6E4A1E94" w14:textId="77777777" w:rsidR="009706F4" w:rsidRPr="00BA514B" w:rsidRDefault="009B2293" w:rsidP="009706F4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§3 Obowiązki </w:t>
      </w:r>
      <w:proofErr w:type="spellStart"/>
      <w:r w:rsidR="00CD1D70" w:rsidRPr="00BA514B">
        <w:rPr>
          <w:b/>
          <w:sz w:val="20"/>
          <w:szCs w:val="20"/>
        </w:rPr>
        <w:t>Aiki</w:t>
      </w:r>
      <w:proofErr w:type="spellEnd"/>
      <w:r w:rsidR="00CD1D70" w:rsidRPr="00BA514B">
        <w:rPr>
          <w:b/>
          <w:sz w:val="20"/>
          <w:szCs w:val="20"/>
        </w:rPr>
        <w:t>-Fit</w:t>
      </w:r>
    </w:p>
    <w:p w14:paraId="2C83F506" w14:textId="77777777" w:rsidR="009706F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1.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zobowiązuje się do organizacji i przeprowadzenia zajęć zgodnie z aktualną wiedzą przedmiotową i zasadami treningu </w:t>
      </w:r>
      <w:r w:rsidR="009706F4" w:rsidRPr="00BA514B">
        <w:rPr>
          <w:sz w:val="20"/>
          <w:szCs w:val="20"/>
        </w:rPr>
        <w:t>Aikido</w:t>
      </w:r>
      <w:r w:rsidRPr="00BA514B">
        <w:rPr>
          <w:sz w:val="20"/>
          <w:szCs w:val="20"/>
        </w:rPr>
        <w:t xml:space="preserve"> oraz dołożenia wszelkich starań do zapewnienia możliwie najwyższej jakości świadczonych usług. </w:t>
      </w:r>
    </w:p>
    <w:p w14:paraId="5D5BB853" w14:textId="77777777" w:rsidR="00CD18B2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przejmuje odpowiedzialności za uczestników</w:t>
      </w:r>
      <w:r w:rsidR="00CD18B2" w:rsidRPr="00BA514B">
        <w:rPr>
          <w:sz w:val="20"/>
          <w:szCs w:val="20"/>
        </w:rPr>
        <w:t xml:space="preserve"> podczas ich obecności na </w:t>
      </w:r>
      <w:r w:rsidRPr="00BA514B">
        <w:rPr>
          <w:sz w:val="20"/>
          <w:szCs w:val="20"/>
        </w:rPr>
        <w:t xml:space="preserve"> zaję</w:t>
      </w:r>
      <w:r w:rsidR="00CD18B2" w:rsidRPr="00BA514B">
        <w:rPr>
          <w:sz w:val="20"/>
          <w:szCs w:val="20"/>
        </w:rPr>
        <w:t>ciach</w:t>
      </w:r>
      <w:r w:rsidR="00CD1D70" w:rsidRPr="00BA514B">
        <w:rPr>
          <w:sz w:val="20"/>
          <w:szCs w:val="20"/>
        </w:rPr>
        <w:t xml:space="preserve"> Aikido</w:t>
      </w:r>
      <w:r w:rsidRPr="00BA514B">
        <w:rPr>
          <w:sz w:val="20"/>
          <w:szCs w:val="20"/>
        </w:rPr>
        <w:t xml:space="preserve">. </w:t>
      </w:r>
    </w:p>
    <w:p w14:paraId="22BB3D7E" w14:textId="77777777" w:rsidR="00AF5CF2" w:rsidRPr="00BA514B" w:rsidRDefault="00CD1D70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3. </w:t>
      </w:r>
      <w:proofErr w:type="spellStart"/>
      <w:r w:rsidR="00AF5CF2" w:rsidRPr="00BA514B">
        <w:rPr>
          <w:sz w:val="20"/>
          <w:szCs w:val="20"/>
        </w:rPr>
        <w:t>Aiki</w:t>
      </w:r>
      <w:proofErr w:type="spellEnd"/>
      <w:r w:rsidR="00AF5CF2" w:rsidRPr="00BA514B">
        <w:rPr>
          <w:sz w:val="20"/>
          <w:szCs w:val="20"/>
        </w:rPr>
        <w:t xml:space="preserve">-Fit Jacek Engel zobowiązuje się na okoliczność braku możliwości prowadzenia  zajęć  trwającą miesiąc czasu i dłużej np. </w:t>
      </w:r>
      <w:r w:rsidR="00AF5CF2" w:rsidRPr="00BA514B">
        <w:rPr>
          <w:b/>
          <w:sz w:val="20"/>
          <w:szCs w:val="20"/>
        </w:rPr>
        <w:t>z powodu lockdownu do</w:t>
      </w:r>
      <w:r w:rsidR="00AF5CF2" w:rsidRPr="00BA514B">
        <w:rPr>
          <w:sz w:val="20"/>
          <w:szCs w:val="20"/>
        </w:rPr>
        <w:t xml:space="preserve"> zwrotu pieniędzy na konto Rodzica/Opiekuna lub do przeksięgowania ich na kolejny miesiąc zajęć. </w:t>
      </w:r>
    </w:p>
    <w:p w14:paraId="0432CF7D" w14:textId="77777777" w:rsidR="00DC638C" w:rsidRPr="00BA514B" w:rsidRDefault="00DC638C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4. Pojedyncze opłacone już zajęcia, które się nie odbyły z przyczyn losowych lub innych </w:t>
      </w:r>
      <w:proofErr w:type="spellStart"/>
      <w:r w:rsidRPr="00BA514B">
        <w:rPr>
          <w:sz w:val="20"/>
          <w:szCs w:val="20"/>
        </w:rPr>
        <w:t>Aiki</w:t>
      </w:r>
      <w:proofErr w:type="spellEnd"/>
      <w:r w:rsidRPr="00BA514B">
        <w:rPr>
          <w:sz w:val="20"/>
          <w:szCs w:val="20"/>
        </w:rPr>
        <w:t>-Fit zobowiązuje się jak najszybciej odrobić w pierwszych wolnych terminach.</w:t>
      </w:r>
    </w:p>
    <w:p w14:paraId="2C4E912E" w14:textId="77777777" w:rsidR="00CD18B2" w:rsidRPr="00BA514B" w:rsidRDefault="00CD18B2" w:rsidP="00AF5CF2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§4 Obowiązki Zamawiającego Rodzic</w:t>
      </w:r>
      <w:r w:rsidR="00DC638C" w:rsidRPr="00BA514B">
        <w:rPr>
          <w:b/>
          <w:sz w:val="20"/>
          <w:szCs w:val="20"/>
        </w:rPr>
        <w:t>a</w:t>
      </w:r>
      <w:r w:rsidRPr="00BA514B">
        <w:rPr>
          <w:b/>
          <w:sz w:val="20"/>
          <w:szCs w:val="20"/>
        </w:rPr>
        <w:t>/Opiekun</w:t>
      </w:r>
      <w:r w:rsidR="00DC638C" w:rsidRPr="00BA514B">
        <w:rPr>
          <w:b/>
          <w:sz w:val="20"/>
          <w:szCs w:val="20"/>
        </w:rPr>
        <w:t>a</w:t>
      </w:r>
    </w:p>
    <w:p w14:paraId="5D244FFA" w14:textId="77777777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>1. Zamawiający zobowiązuje się do przestrzegania warunków niniejszej umowy oraz do terminowego dokonywania płatności z góry</w:t>
      </w:r>
      <w:r w:rsidR="001B2F0F" w:rsidRPr="00BA514B">
        <w:rPr>
          <w:sz w:val="20"/>
          <w:szCs w:val="20"/>
        </w:rPr>
        <w:t>/przed zajęciami</w:t>
      </w:r>
      <w:r w:rsidRPr="00BA514B">
        <w:rPr>
          <w:sz w:val="20"/>
          <w:szCs w:val="20"/>
        </w:rPr>
        <w:t xml:space="preserve"> za każdy miesiąc zajęć Aikido</w:t>
      </w:r>
      <w:r w:rsidR="001B2F0F" w:rsidRPr="00BA514B">
        <w:rPr>
          <w:sz w:val="20"/>
          <w:szCs w:val="20"/>
        </w:rPr>
        <w:t>.</w:t>
      </w:r>
    </w:p>
    <w:p w14:paraId="551D017C" w14:textId="77777777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Rodzic/Opiekun w dniu prowadzenia zajęć zapewni dziecku </w:t>
      </w:r>
      <w:r w:rsidR="008F1D0D" w:rsidRPr="00BA514B">
        <w:rPr>
          <w:sz w:val="20"/>
          <w:szCs w:val="20"/>
        </w:rPr>
        <w:t xml:space="preserve">zgłoszonemu na zajęcia na dół </w:t>
      </w:r>
      <w:r w:rsidR="00AF5CF2" w:rsidRPr="00BA514B">
        <w:rPr>
          <w:sz w:val="20"/>
          <w:szCs w:val="20"/>
        </w:rPr>
        <w:t xml:space="preserve"> ciała </w:t>
      </w:r>
      <w:r w:rsidR="008F1D0D" w:rsidRPr="00BA514B">
        <w:rPr>
          <w:sz w:val="20"/>
          <w:szCs w:val="20"/>
        </w:rPr>
        <w:t xml:space="preserve">elastyczne spodnie np. dresowe lub legginsy, na  górę koszulkę typu </w:t>
      </w:r>
      <w:proofErr w:type="spellStart"/>
      <w:r w:rsidR="008F1D0D" w:rsidRPr="00BA514B">
        <w:rPr>
          <w:sz w:val="20"/>
          <w:szCs w:val="20"/>
        </w:rPr>
        <w:t>t-shirt</w:t>
      </w:r>
      <w:proofErr w:type="spellEnd"/>
      <w:r w:rsidR="008F1D0D" w:rsidRPr="00BA514B">
        <w:rPr>
          <w:sz w:val="20"/>
          <w:szCs w:val="20"/>
        </w:rPr>
        <w:t>, jeśli jest konieczne spięcie włosów to zwykłą gumką bez dodatków plastikowych i wsuwek metalowych. Dziecko do zajęć powinno przystąpić bez biżuterii.</w:t>
      </w:r>
    </w:p>
    <w:p w14:paraId="54CEDFD1" w14:textId="3FDFC6DB" w:rsidR="0020747C" w:rsidRPr="00BA514B" w:rsidRDefault="0020747C">
      <w:pPr>
        <w:rPr>
          <w:sz w:val="20"/>
          <w:szCs w:val="20"/>
        </w:rPr>
      </w:pPr>
      <w:r w:rsidRPr="00BA514B">
        <w:rPr>
          <w:sz w:val="20"/>
          <w:szCs w:val="20"/>
        </w:rPr>
        <w:t>3. Rodzic/Opiekun dopuszcza dziecko na zajęcia Aikido w</w:t>
      </w:r>
      <w:r w:rsidR="00481543" w:rsidRPr="00BA514B">
        <w:rPr>
          <w:sz w:val="20"/>
          <w:szCs w:val="20"/>
        </w:rPr>
        <w:t xml:space="preserve"> dobrej</w:t>
      </w:r>
      <w:r w:rsidRPr="00BA514B">
        <w:rPr>
          <w:sz w:val="20"/>
          <w:szCs w:val="20"/>
        </w:rPr>
        <w:t xml:space="preserve"> ogólnej ocenie zdrowe</w:t>
      </w:r>
      <w:r w:rsidR="00DC37E9" w:rsidRPr="00BA514B">
        <w:rPr>
          <w:sz w:val="20"/>
          <w:szCs w:val="20"/>
        </w:rPr>
        <w:t>,</w:t>
      </w:r>
      <w:r w:rsidRPr="00BA514B">
        <w:rPr>
          <w:sz w:val="20"/>
          <w:szCs w:val="20"/>
        </w:rPr>
        <w:t xml:space="preserve"> nie mające w ciągu ostatnich </w:t>
      </w:r>
      <w:r w:rsidR="00FB78D8" w:rsidRPr="00BA514B">
        <w:rPr>
          <w:sz w:val="20"/>
          <w:szCs w:val="20"/>
        </w:rPr>
        <w:t>10</w:t>
      </w:r>
      <w:r w:rsidRPr="00BA514B">
        <w:rPr>
          <w:sz w:val="20"/>
          <w:szCs w:val="20"/>
        </w:rPr>
        <w:t xml:space="preserve"> dni kontaktu z osobą chorą</w:t>
      </w:r>
      <w:r w:rsidR="00610F8B">
        <w:rPr>
          <w:sz w:val="20"/>
          <w:szCs w:val="20"/>
        </w:rPr>
        <w:t xml:space="preserve"> </w:t>
      </w:r>
      <w:r w:rsidR="00927984">
        <w:rPr>
          <w:sz w:val="20"/>
          <w:szCs w:val="20"/>
        </w:rPr>
        <w:t>na chorobę zakaźną np.</w:t>
      </w:r>
      <w:r w:rsidRPr="00BA514B">
        <w:rPr>
          <w:sz w:val="20"/>
          <w:szCs w:val="20"/>
        </w:rPr>
        <w:t xml:space="preserve"> na covid-19</w:t>
      </w:r>
      <w:r w:rsidR="00481543" w:rsidRPr="00BA514B">
        <w:rPr>
          <w:sz w:val="20"/>
          <w:szCs w:val="20"/>
        </w:rPr>
        <w:t>.</w:t>
      </w:r>
    </w:p>
    <w:p w14:paraId="1F6D32BD" w14:textId="77777777" w:rsidR="00DD5F59" w:rsidRDefault="00DD5F59" w:rsidP="00DD5F59">
      <w:pPr>
        <w:rPr>
          <w:sz w:val="22"/>
          <w:szCs w:val="22"/>
        </w:rPr>
      </w:pPr>
      <w:r w:rsidRPr="00316980">
        <w:rPr>
          <w:sz w:val="22"/>
          <w:szCs w:val="22"/>
        </w:rPr>
        <w:t>4. Rodzic/Opiekun oświadcza, że wszystkie podane dane są zgodne z prawdą i wyraża zgodę na ich przetwarzanie w celach związanych z wykonaniem niniejszej umowy.</w:t>
      </w:r>
    </w:p>
    <w:p w14:paraId="376E9E00" w14:textId="3D591BB7" w:rsidR="002A173E" w:rsidRDefault="002A173E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895C2B">
        <w:rPr>
          <w:sz w:val="22"/>
          <w:szCs w:val="22"/>
        </w:rPr>
        <w:t>Zamawiający zapoznał się ze standardami och</w:t>
      </w:r>
      <w:r w:rsidR="00D53667">
        <w:rPr>
          <w:sz w:val="22"/>
          <w:szCs w:val="22"/>
        </w:rPr>
        <w:t>rony małoletnich przed krzywdzeniem</w:t>
      </w:r>
      <w:r w:rsidR="00926BFB">
        <w:rPr>
          <w:sz w:val="22"/>
          <w:szCs w:val="22"/>
        </w:rPr>
        <w:t xml:space="preserve"> dla klubu </w:t>
      </w:r>
      <w:proofErr w:type="spellStart"/>
      <w:r w:rsidR="00926BFB">
        <w:rPr>
          <w:sz w:val="22"/>
          <w:szCs w:val="22"/>
        </w:rPr>
        <w:t>Aiki</w:t>
      </w:r>
      <w:proofErr w:type="spellEnd"/>
      <w:r w:rsidR="00926BFB">
        <w:rPr>
          <w:sz w:val="22"/>
          <w:szCs w:val="22"/>
        </w:rPr>
        <w:t>-Fit</w:t>
      </w:r>
      <w:r w:rsidR="00EE6F48">
        <w:rPr>
          <w:sz w:val="22"/>
          <w:szCs w:val="22"/>
        </w:rPr>
        <w:t xml:space="preserve">, których treść jest dostępna na stronie klubu </w:t>
      </w:r>
      <w:hyperlink r:id="rId6" w:history="1">
        <w:r w:rsidR="00401ADF" w:rsidRPr="005A6519">
          <w:rPr>
            <w:rStyle w:val="Hipercze"/>
            <w:sz w:val="22"/>
            <w:szCs w:val="22"/>
          </w:rPr>
          <w:t>www.aikido.czest.pl</w:t>
        </w:r>
      </w:hyperlink>
    </w:p>
    <w:p w14:paraId="51EDE442" w14:textId="2092DFFD" w:rsidR="00401ADF" w:rsidRPr="00316980" w:rsidRDefault="00401ADF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6.Zamawiający </w:t>
      </w:r>
      <w:r w:rsidR="00B77EDC">
        <w:rPr>
          <w:sz w:val="22"/>
          <w:szCs w:val="22"/>
        </w:rPr>
        <w:t xml:space="preserve">odstępuje od prawa </w:t>
      </w:r>
      <w:r w:rsidR="005B4CD1">
        <w:rPr>
          <w:sz w:val="22"/>
          <w:szCs w:val="22"/>
        </w:rPr>
        <w:t xml:space="preserve">do </w:t>
      </w:r>
      <w:r w:rsidR="00B77EDC">
        <w:rPr>
          <w:sz w:val="22"/>
          <w:szCs w:val="22"/>
        </w:rPr>
        <w:t xml:space="preserve">rezygnacji z umowy </w:t>
      </w:r>
      <w:r w:rsidR="005B4CD1">
        <w:rPr>
          <w:sz w:val="22"/>
          <w:szCs w:val="22"/>
        </w:rPr>
        <w:t>w ciągu 14 od podpisania jej na odległość</w:t>
      </w:r>
      <w:r w:rsidR="00281AE0">
        <w:rPr>
          <w:sz w:val="22"/>
          <w:szCs w:val="22"/>
        </w:rPr>
        <w:t xml:space="preserve"> poza siedzibą AIKI-FIT tzn. umowa wchodzi w życie natychmiast w dniu jej podpisania.</w:t>
      </w:r>
    </w:p>
    <w:p w14:paraId="3B404005" w14:textId="77777777" w:rsidR="00AF5CF2" w:rsidRPr="00316980" w:rsidRDefault="00CD18B2" w:rsidP="00AF5CF2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</w:t>
      </w:r>
      <w:r w:rsidR="00AF5CF2" w:rsidRPr="00316980">
        <w:rPr>
          <w:b/>
          <w:sz w:val="22"/>
          <w:szCs w:val="22"/>
        </w:rPr>
        <w:t>5</w:t>
      </w:r>
      <w:r w:rsidRPr="00316980">
        <w:rPr>
          <w:b/>
          <w:sz w:val="22"/>
          <w:szCs w:val="22"/>
        </w:rPr>
        <w:t xml:space="preserve"> Okres obowiązywania umowy</w:t>
      </w:r>
    </w:p>
    <w:p w14:paraId="2AE4E4F9" w14:textId="08350875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Umowa zostaje zawarta na okres od </w:t>
      </w:r>
      <w:r w:rsidR="007B4D99">
        <w:rPr>
          <w:sz w:val="22"/>
          <w:szCs w:val="22"/>
        </w:rPr>
        <w:t>………</w:t>
      </w:r>
      <w:r w:rsidR="00B75D6F">
        <w:rPr>
          <w:sz w:val="22"/>
          <w:szCs w:val="22"/>
        </w:rPr>
        <w:t>….</w:t>
      </w:r>
      <w:r w:rsidR="00E968C8">
        <w:rPr>
          <w:sz w:val="22"/>
          <w:szCs w:val="22"/>
        </w:rPr>
        <w:t>202</w:t>
      </w:r>
      <w:r w:rsidR="000A5617">
        <w:rPr>
          <w:sz w:val="22"/>
          <w:szCs w:val="22"/>
        </w:rPr>
        <w:t>4</w:t>
      </w:r>
      <w:r w:rsidRPr="00316980">
        <w:rPr>
          <w:sz w:val="22"/>
          <w:szCs w:val="22"/>
        </w:rPr>
        <w:t xml:space="preserve"> do </w:t>
      </w:r>
      <w:r w:rsidR="00E968C8">
        <w:rPr>
          <w:sz w:val="22"/>
          <w:szCs w:val="22"/>
        </w:rPr>
        <w:t>31.06.202</w:t>
      </w:r>
      <w:r w:rsidR="000A5617">
        <w:rPr>
          <w:sz w:val="22"/>
          <w:szCs w:val="22"/>
        </w:rPr>
        <w:t>5</w:t>
      </w:r>
    </w:p>
    <w:p w14:paraId="3014EF46" w14:textId="09F9F5E8" w:rsidR="00AF5CF2" w:rsidRPr="00316980" w:rsidRDefault="00CD18B2" w:rsidP="00AF5CF2">
      <w:pPr>
        <w:jc w:val="center"/>
        <w:rPr>
          <w:b/>
          <w:sz w:val="22"/>
          <w:szCs w:val="22"/>
        </w:rPr>
      </w:pPr>
      <w:r w:rsidRPr="00316980">
        <w:rPr>
          <w:b/>
          <w:sz w:val="22"/>
          <w:szCs w:val="22"/>
        </w:rPr>
        <w:lastRenderedPageBreak/>
        <w:t>§4 Płatność</w:t>
      </w:r>
    </w:p>
    <w:p w14:paraId="2E2C0A80" w14:textId="768F1C93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1. Uczestnictwo w zajęciach opisanych w §2 jest odpłatne</w:t>
      </w:r>
      <w:r w:rsidR="001E2583">
        <w:rPr>
          <w:sz w:val="22"/>
          <w:szCs w:val="22"/>
        </w:rPr>
        <w:t xml:space="preserve"> i </w:t>
      </w:r>
      <w:r w:rsidR="001E2583" w:rsidRPr="001E2583">
        <w:rPr>
          <w:b/>
          <w:bCs/>
          <w:sz w:val="22"/>
          <w:szCs w:val="22"/>
        </w:rPr>
        <w:t>płatne z góry</w:t>
      </w:r>
      <w:r w:rsidRPr="001E2583">
        <w:rPr>
          <w:b/>
          <w:bCs/>
          <w:sz w:val="22"/>
          <w:szCs w:val="22"/>
        </w:rPr>
        <w:t>.</w:t>
      </w:r>
      <w:r w:rsidRPr="00316980">
        <w:rPr>
          <w:sz w:val="22"/>
          <w:szCs w:val="22"/>
        </w:rPr>
        <w:t xml:space="preserve"> </w:t>
      </w:r>
    </w:p>
    <w:p w14:paraId="6A9BA192" w14:textId="77777777" w:rsidR="001C4F1F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2. Wysokość opłat za udział w zajęciach</w:t>
      </w:r>
      <w:r w:rsidR="00AF5CF2" w:rsidRPr="00316980">
        <w:rPr>
          <w:sz w:val="22"/>
          <w:szCs w:val="22"/>
        </w:rPr>
        <w:t xml:space="preserve"> wynosi </w:t>
      </w:r>
      <w:r w:rsidR="004B03A5">
        <w:rPr>
          <w:sz w:val="22"/>
          <w:szCs w:val="22"/>
        </w:rPr>
        <w:t>w zależności od wybranej opcji</w:t>
      </w:r>
      <w:r w:rsidR="001C4F1F">
        <w:rPr>
          <w:sz w:val="22"/>
          <w:szCs w:val="22"/>
        </w:rPr>
        <w:t xml:space="preserve">: </w:t>
      </w:r>
    </w:p>
    <w:p w14:paraId="75D5C540" w14:textId="77777777" w:rsidR="007E26B4" w:rsidRDefault="007E26B4">
      <w:pPr>
        <w:rPr>
          <w:sz w:val="22"/>
          <w:szCs w:val="22"/>
        </w:rPr>
      </w:pPr>
    </w:p>
    <w:p w14:paraId="332C4317" w14:textId="213AF040" w:rsidR="007E26B4" w:rsidRDefault="001E2583" w:rsidP="007E26B4">
      <w:pPr>
        <w:ind w:left="55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38275" wp14:editId="1711CEE5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266700" cy="243205"/>
                <wp:effectExtent l="9525" t="8255" r="9525" b="5715"/>
                <wp:wrapNone/>
                <wp:docPr id="3906982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0025" id="Rectangle 7" o:spid="_x0000_s1026" style="position:absolute;margin-left:.3pt;margin-top:3.2pt;width:21pt;height:1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1</w:t>
      </w:r>
      <w:r w:rsidR="007E26B4">
        <w:rPr>
          <w:sz w:val="22"/>
          <w:szCs w:val="22"/>
        </w:rPr>
        <w:t xml:space="preserve">   </w:t>
      </w:r>
      <w:r w:rsidR="007E26B4">
        <w:rPr>
          <w:b/>
          <w:sz w:val="22"/>
          <w:szCs w:val="22"/>
        </w:rPr>
        <w:t>60</w:t>
      </w:r>
      <w:r w:rsidR="00B75D6F">
        <w:rPr>
          <w:b/>
          <w:sz w:val="22"/>
          <w:szCs w:val="22"/>
        </w:rPr>
        <w:t xml:space="preserve"> </w:t>
      </w:r>
      <w:r w:rsidR="00AF5CF2" w:rsidRPr="002B071A">
        <w:rPr>
          <w:b/>
          <w:sz w:val="22"/>
          <w:szCs w:val="22"/>
        </w:rPr>
        <w:t>zł</w:t>
      </w:r>
      <w:r w:rsidR="00AF5CF2" w:rsidRPr="00316980">
        <w:rPr>
          <w:sz w:val="22"/>
          <w:szCs w:val="22"/>
        </w:rPr>
        <w:t xml:space="preserve"> </w:t>
      </w:r>
      <w:r w:rsidR="00DC37E9">
        <w:rPr>
          <w:sz w:val="22"/>
          <w:szCs w:val="22"/>
        </w:rPr>
        <w:t xml:space="preserve">za każdy </w:t>
      </w:r>
      <w:r w:rsidR="00AF5CF2" w:rsidRPr="00316980">
        <w:rPr>
          <w:sz w:val="22"/>
          <w:szCs w:val="22"/>
        </w:rPr>
        <w:t xml:space="preserve"> miesiąc</w:t>
      </w:r>
      <w:r w:rsidR="00DC37E9">
        <w:rPr>
          <w:sz w:val="22"/>
          <w:szCs w:val="22"/>
        </w:rPr>
        <w:t xml:space="preserve"> </w:t>
      </w:r>
      <w:r w:rsidR="00AF5CF2" w:rsidRPr="00316980">
        <w:rPr>
          <w:sz w:val="22"/>
          <w:szCs w:val="22"/>
        </w:rPr>
        <w:t>kalendarzow</w:t>
      </w:r>
      <w:r w:rsidR="00DC37E9">
        <w:rPr>
          <w:sz w:val="22"/>
          <w:szCs w:val="22"/>
        </w:rPr>
        <w:t>y</w:t>
      </w:r>
      <w:r w:rsidR="004B03A5">
        <w:rPr>
          <w:sz w:val="22"/>
          <w:szCs w:val="22"/>
        </w:rPr>
        <w:t xml:space="preserve"> </w:t>
      </w:r>
      <w:r w:rsidR="001C4F1F">
        <w:rPr>
          <w:sz w:val="22"/>
          <w:szCs w:val="22"/>
        </w:rPr>
        <w:t>o</w:t>
      </w:r>
      <w:r w:rsidR="00DC37E9">
        <w:rPr>
          <w:sz w:val="22"/>
          <w:szCs w:val="22"/>
        </w:rPr>
        <w:t xml:space="preserve">płata jest </w:t>
      </w:r>
      <w:r w:rsidR="00033B6F" w:rsidRPr="00316980">
        <w:rPr>
          <w:sz w:val="22"/>
          <w:szCs w:val="22"/>
        </w:rPr>
        <w:t xml:space="preserve">traktowana jako rezerwacja miejsca w </w:t>
      </w:r>
      <w:r w:rsidR="007E26B4">
        <w:rPr>
          <w:sz w:val="22"/>
          <w:szCs w:val="22"/>
        </w:rPr>
        <w:t xml:space="preserve">       </w:t>
      </w:r>
      <w:r w:rsidR="00033B6F" w:rsidRPr="00316980">
        <w:rPr>
          <w:sz w:val="22"/>
          <w:szCs w:val="22"/>
        </w:rPr>
        <w:t>grupie</w:t>
      </w:r>
      <w:r w:rsidR="007E26B4">
        <w:rPr>
          <w:sz w:val="22"/>
          <w:szCs w:val="22"/>
        </w:rPr>
        <w:t>. C</w:t>
      </w:r>
      <w:r w:rsidR="00CD18B2" w:rsidRPr="00316980">
        <w:rPr>
          <w:sz w:val="22"/>
          <w:szCs w:val="22"/>
        </w:rPr>
        <w:t>eny</w:t>
      </w:r>
      <w:r w:rsidR="007E26B4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>dotyczą miesięcznego okresu rozliczeniowego bez możliwości zniżek i potrąceń z tytułu nieobecności na zajęciach</w:t>
      </w:r>
      <w:r w:rsidR="001C4F1F">
        <w:rPr>
          <w:sz w:val="22"/>
          <w:szCs w:val="22"/>
        </w:rPr>
        <w:t xml:space="preserve"> </w:t>
      </w:r>
    </w:p>
    <w:p w14:paraId="34A79984" w14:textId="77777777" w:rsidR="007E26B4" w:rsidRDefault="007E26B4" w:rsidP="007E26B4">
      <w:pPr>
        <w:ind w:left="556"/>
        <w:rPr>
          <w:sz w:val="22"/>
          <w:szCs w:val="22"/>
        </w:rPr>
      </w:pPr>
    </w:p>
    <w:p w14:paraId="6F289702" w14:textId="25554A9E" w:rsidR="007E26B4" w:rsidRDefault="001E2583" w:rsidP="007E26B4">
      <w:pPr>
        <w:ind w:left="556"/>
        <w:rPr>
          <w:sz w:val="22"/>
          <w:szCs w:val="22"/>
        </w:rPr>
      </w:pPr>
      <w:r w:rsidRPr="007E26B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ADA8" wp14:editId="4ED0FC83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266700" cy="264160"/>
                <wp:effectExtent l="9525" t="9525" r="9525" b="12065"/>
                <wp:wrapNone/>
                <wp:docPr id="4714185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A443" id="Rectangle 8" o:spid="_x0000_s1026" style="position:absolute;margin-left:.3pt;margin-top:4.45pt;width:21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ROCgIAABU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2</w:t>
      </w:r>
      <w:r w:rsidR="007E26B4">
        <w:rPr>
          <w:sz w:val="22"/>
          <w:szCs w:val="22"/>
        </w:rPr>
        <w:t xml:space="preserve">  </w:t>
      </w:r>
      <w:r w:rsidR="007E26B4">
        <w:rPr>
          <w:b/>
          <w:bCs/>
          <w:sz w:val="22"/>
          <w:szCs w:val="22"/>
        </w:rPr>
        <w:t>20</w:t>
      </w:r>
      <w:r w:rsidR="001C4F1F" w:rsidRPr="001C4F1F">
        <w:rPr>
          <w:b/>
          <w:bCs/>
          <w:sz w:val="22"/>
          <w:szCs w:val="22"/>
        </w:rPr>
        <w:t>z</w:t>
      </w:r>
      <w:r w:rsidR="001C4F1F">
        <w:rPr>
          <w:sz w:val="22"/>
          <w:szCs w:val="22"/>
        </w:rPr>
        <w:t>ł za każde zajęcia</w:t>
      </w:r>
      <w:r w:rsidR="007E26B4">
        <w:rPr>
          <w:sz w:val="22"/>
          <w:szCs w:val="22"/>
        </w:rPr>
        <w:t xml:space="preserve"> na których dziecko jest obecne</w:t>
      </w:r>
      <w:r w:rsidR="001C4F1F">
        <w:rPr>
          <w:sz w:val="22"/>
          <w:szCs w:val="22"/>
        </w:rPr>
        <w:t>.</w:t>
      </w:r>
      <w:r w:rsidR="00CD18B2" w:rsidRPr="00316980"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>(w pierwszej kolejności na zajęcia są brane dzieci z opcji 1 mające rezerwację w grupie</w:t>
      </w:r>
      <w:r w:rsidR="00D7006E">
        <w:rPr>
          <w:sz w:val="22"/>
          <w:szCs w:val="22"/>
        </w:rPr>
        <w:t>,</w:t>
      </w:r>
      <w:r w:rsidR="00A67225">
        <w:rPr>
          <w:sz w:val="22"/>
          <w:szCs w:val="22"/>
        </w:rPr>
        <w:t xml:space="preserve"> następnie dzieci z opcji 2 </w:t>
      </w:r>
      <w:r w:rsidR="00DA7EC2">
        <w:rPr>
          <w:sz w:val="22"/>
          <w:szCs w:val="22"/>
        </w:rPr>
        <w:t xml:space="preserve">do momentu wyczerpania </w:t>
      </w:r>
      <w:r w:rsidR="0074460A">
        <w:rPr>
          <w:sz w:val="22"/>
          <w:szCs w:val="22"/>
        </w:rPr>
        <w:t xml:space="preserve">ich </w:t>
      </w:r>
      <w:r w:rsidR="00DA7EC2">
        <w:rPr>
          <w:sz w:val="22"/>
          <w:szCs w:val="22"/>
        </w:rPr>
        <w:t>prze</w:t>
      </w:r>
      <w:r w:rsidR="0074460A">
        <w:rPr>
          <w:sz w:val="22"/>
          <w:szCs w:val="22"/>
        </w:rPr>
        <w:t>d</w:t>
      </w:r>
      <w:r w:rsidR="00DA7EC2">
        <w:rPr>
          <w:sz w:val="22"/>
          <w:szCs w:val="22"/>
        </w:rPr>
        <w:t>płaty</w:t>
      </w:r>
      <w:r w:rsidR="0074460A">
        <w:rPr>
          <w:sz w:val="22"/>
          <w:szCs w:val="22"/>
        </w:rPr>
        <w:t xml:space="preserve"> za zajęcia</w:t>
      </w:r>
      <w:r w:rsidR="007E26B4">
        <w:rPr>
          <w:sz w:val="22"/>
          <w:szCs w:val="22"/>
        </w:rPr>
        <w:t>)</w:t>
      </w:r>
    </w:p>
    <w:p w14:paraId="4D5681D9" w14:textId="77777777" w:rsidR="007E26B4" w:rsidRDefault="007E26B4" w:rsidP="007E26B4">
      <w:pPr>
        <w:ind w:left="556"/>
        <w:rPr>
          <w:sz w:val="22"/>
          <w:szCs w:val="22"/>
        </w:rPr>
      </w:pPr>
    </w:p>
    <w:p w14:paraId="6F924C68" w14:textId="428F711F" w:rsidR="00033B6F" w:rsidRDefault="007B4D99" w:rsidP="001E2583">
      <w:pPr>
        <w:ind w:left="556"/>
        <w:jc w:val="both"/>
        <w:rPr>
          <w:sz w:val="22"/>
          <w:szCs w:val="22"/>
        </w:rPr>
      </w:pPr>
      <w:r>
        <w:rPr>
          <w:sz w:val="22"/>
          <w:szCs w:val="22"/>
        </w:rPr>
        <w:t>Jeśli uczestnik rozpoczyna zajęcia w trakcie miesiąca i dołącza do grupy płaci za ten miesiąc</w:t>
      </w:r>
      <w:r w:rsidR="001E25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 xml:space="preserve">opcja 1 </w:t>
      </w:r>
      <w:r>
        <w:rPr>
          <w:sz w:val="22"/>
          <w:szCs w:val="22"/>
        </w:rPr>
        <w:t>ułamkową część pełnej opłaty miesięcznej proporcjonalnie do ilości zajęć w tym miesiącu</w:t>
      </w:r>
      <w:r w:rsidR="007E26B4">
        <w:rPr>
          <w:sz w:val="22"/>
          <w:szCs w:val="22"/>
        </w:rPr>
        <w:t xml:space="preserve"> lub </w:t>
      </w:r>
      <w:r w:rsidR="001E2583">
        <w:rPr>
          <w:sz w:val="22"/>
          <w:szCs w:val="22"/>
        </w:rPr>
        <w:t xml:space="preserve">opcja 2 </w:t>
      </w:r>
      <w:r w:rsidR="007E26B4">
        <w:rPr>
          <w:sz w:val="22"/>
          <w:szCs w:val="22"/>
        </w:rPr>
        <w:t>za każde pojedyncze zajęcia</w:t>
      </w:r>
      <w:r>
        <w:rPr>
          <w:sz w:val="22"/>
          <w:szCs w:val="22"/>
        </w:rPr>
        <w:t>.</w:t>
      </w:r>
    </w:p>
    <w:p w14:paraId="25F35817" w14:textId="77777777" w:rsidR="007E26B4" w:rsidRPr="00316980" w:rsidRDefault="007E26B4" w:rsidP="007E26B4">
      <w:pPr>
        <w:ind w:left="556"/>
        <w:rPr>
          <w:sz w:val="22"/>
          <w:szCs w:val="22"/>
        </w:rPr>
      </w:pPr>
    </w:p>
    <w:p w14:paraId="5A8A20F9" w14:textId="6776651F" w:rsidR="00E968C8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r w:rsidRPr="00D7006E">
        <w:rPr>
          <w:b/>
          <w:bCs/>
          <w:sz w:val="22"/>
          <w:szCs w:val="22"/>
        </w:rPr>
        <w:t xml:space="preserve">Płatności z tytułu uczestnictwa w zajęciach należy </w:t>
      </w:r>
      <w:r w:rsidRPr="00316980">
        <w:rPr>
          <w:b/>
          <w:sz w:val="22"/>
          <w:szCs w:val="22"/>
        </w:rPr>
        <w:t xml:space="preserve">dokonać </w:t>
      </w:r>
      <w:r w:rsidR="00033B6F" w:rsidRPr="00316980">
        <w:rPr>
          <w:b/>
          <w:sz w:val="22"/>
          <w:szCs w:val="22"/>
        </w:rPr>
        <w:t>z góry</w:t>
      </w:r>
      <w:r w:rsidR="00FD4008">
        <w:rPr>
          <w:b/>
          <w:sz w:val="22"/>
          <w:szCs w:val="22"/>
        </w:rPr>
        <w:t>/przed zajęciami</w:t>
      </w:r>
      <w:r w:rsidR="00033B6F" w:rsidRPr="00316980">
        <w:rPr>
          <w:sz w:val="22"/>
          <w:szCs w:val="22"/>
        </w:rPr>
        <w:t xml:space="preserve"> za każdy miesiąc </w:t>
      </w:r>
      <w:r w:rsidRPr="00316980">
        <w:rPr>
          <w:sz w:val="22"/>
          <w:szCs w:val="22"/>
        </w:rPr>
        <w:t>przelewem na konto</w:t>
      </w:r>
      <w:r w:rsidR="002B071A">
        <w:rPr>
          <w:sz w:val="22"/>
          <w:szCs w:val="22"/>
        </w:rPr>
        <w:t xml:space="preserve">        </w:t>
      </w:r>
    </w:p>
    <w:p w14:paraId="61D0F28D" w14:textId="77777777" w:rsidR="00911C75" w:rsidRDefault="00033B6F" w:rsidP="00E968C8">
      <w:pPr>
        <w:jc w:val="center"/>
        <w:rPr>
          <w:b/>
          <w:sz w:val="22"/>
          <w:szCs w:val="22"/>
        </w:rPr>
      </w:pP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  <w:r w:rsidR="00CD18B2" w:rsidRPr="00316980">
        <w:rPr>
          <w:b/>
          <w:sz w:val="22"/>
          <w:szCs w:val="22"/>
        </w:rPr>
        <w:t xml:space="preserve">: </w:t>
      </w:r>
      <w:r w:rsidRPr="00316980">
        <w:rPr>
          <w:b/>
          <w:sz w:val="22"/>
          <w:szCs w:val="22"/>
        </w:rPr>
        <w:t>MBANK</w:t>
      </w:r>
      <w:r w:rsidR="00CD18B2" w:rsidRPr="00316980">
        <w:rPr>
          <w:b/>
          <w:sz w:val="22"/>
          <w:szCs w:val="22"/>
        </w:rPr>
        <w:t xml:space="preserve"> </w:t>
      </w:r>
      <w:r w:rsidRPr="00316980">
        <w:rPr>
          <w:b/>
          <w:sz w:val="22"/>
          <w:szCs w:val="22"/>
        </w:rPr>
        <w:t>89 1140 2017 0000 4402 1167 3094</w:t>
      </w:r>
    </w:p>
    <w:p w14:paraId="62F3C867" w14:textId="77777777" w:rsidR="000B507E" w:rsidRDefault="000B507E" w:rsidP="00E968C8">
      <w:pPr>
        <w:jc w:val="center"/>
        <w:rPr>
          <w:b/>
          <w:sz w:val="22"/>
          <w:szCs w:val="22"/>
        </w:rPr>
      </w:pPr>
    </w:p>
    <w:p w14:paraId="0BBA655E" w14:textId="474AE33D" w:rsidR="007E26B4" w:rsidRDefault="000B507E">
      <w:pPr>
        <w:rPr>
          <w:b/>
          <w:sz w:val="22"/>
          <w:szCs w:val="22"/>
        </w:rPr>
      </w:pPr>
      <w:r w:rsidRPr="000B507E">
        <w:rPr>
          <w:bCs/>
          <w:sz w:val="22"/>
          <w:szCs w:val="22"/>
        </w:rPr>
        <w:t>Lub</w:t>
      </w:r>
      <w:r>
        <w:rPr>
          <w:b/>
          <w:sz w:val="22"/>
          <w:szCs w:val="22"/>
        </w:rPr>
        <w:t xml:space="preserve"> BLIK na telefon 504 153 977 połączony z kontem klubowym</w:t>
      </w:r>
    </w:p>
    <w:p w14:paraId="584939D7" w14:textId="77777777" w:rsidR="000B507E" w:rsidRDefault="000B507E">
      <w:pPr>
        <w:rPr>
          <w:b/>
          <w:sz w:val="22"/>
          <w:szCs w:val="22"/>
        </w:rPr>
      </w:pPr>
    </w:p>
    <w:p w14:paraId="2224970F" w14:textId="441243A8" w:rsidR="002B071A" w:rsidRDefault="002B071A">
      <w:pPr>
        <w:rPr>
          <w:b/>
          <w:sz w:val="22"/>
          <w:szCs w:val="22"/>
        </w:rPr>
      </w:pPr>
      <w:r>
        <w:rPr>
          <w:b/>
          <w:sz w:val="22"/>
          <w:szCs w:val="22"/>
        </w:rPr>
        <w:t>Tytułem: Imię nazwisko dziecka/Nazwa Przedszkola</w:t>
      </w:r>
      <w:r w:rsidR="00D82A22">
        <w:rPr>
          <w:b/>
          <w:sz w:val="22"/>
          <w:szCs w:val="22"/>
        </w:rPr>
        <w:t xml:space="preserve">/Grupa/Aikido miesiąc </w:t>
      </w:r>
    </w:p>
    <w:p w14:paraId="70C3DEB5" w14:textId="77777777" w:rsidR="00911C75" w:rsidRDefault="00911C75">
      <w:pPr>
        <w:rPr>
          <w:b/>
          <w:sz w:val="22"/>
          <w:szCs w:val="22"/>
        </w:rPr>
      </w:pPr>
    </w:p>
    <w:p w14:paraId="2543B1CD" w14:textId="77777777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 xml:space="preserve">lub bezpośrednio u Organizatora najpóźniej </w:t>
      </w:r>
      <w:r w:rsidRPr="00316980">
        <w:rPr>
          <w:sz w:val="22"/>
          <w:szCs w:val="22"/>
        </w:rPr>
        <w:t>przed pierwszymi zajęciami grupy w danym miesiącu.</w:t>
      </w:r>
    </w:p>
    <w:p w14:paraId="3108DC9E" w14:textId="77777777" w:rsidR="00033B6F" w:rsidRPr="00316980" w:rsidRDefault="00033B6F" w:rsidP="00033B6F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§5 Wypowiedzenie umowy</w:t>
      </w:r>
    </w:p>
    <w:p w14:paraId="3C045664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>1. Rozwiązanie umowy następuje wraz z upływem okresu, na który została ona zawarta.</w:t>
      </w:r>
    </w:p>
    <w:p w14:paraId="0D730EA0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Zarówno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-Fit, jak i Zamawiający Rodzic/Opiekun zachowują prawo do rozwiązania umowy na koniec miesiąca kalendarzowego z zachowaniem </w:t>
      </w:r>
      <w:r w:rsidR="00FD4008">
        <w:rPr>
          <w:sz w:val="22"/>
          <w:szCs w:val="22"/>
        </w:rPr>
        <w:t xml:space="preserve">pełnego </w:t>
      </w:r>
      <w:r w:rsidRPr="00316980">
        <w:rPr>
          <w:sz w:val="22"/>
          <w:szCs w:val="22"/>
        </w:rPr>
        <w:t xml:space="preserve">jednomiesięcznego okresu wypowiedzenia bez konieczności podawania przyczyn. </w:t>
      </w:r>
    </w:p>
    <w:p w14:paraId="1204D0DE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 zastrzega sobie prawo rozwiązania umowy w trybie natychmiastowym, jeśli uczestnik zajęć, Rodzic/Opiekun narusza postanowienia niniejszej umowy, nie przestrzega regulaminów organizacyjnych miejsca prowadzenia zajęć, narusza zasady bezpieczeństwa i swoim zachowaniem stwarza zagrożenie dla życia i zdrowia innych. </w:t>
      </w:r>
    </w:p>
    <w:p w14:paraId="5DCD85BA" w14:textId="77777777" w:rsidR="004752FE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4.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 zastrzega sobie prawo do </w:t>
      </w:r>
      <w:r w:rsidR="00B75D6F">
        <w:rPr>
          <w:sz w:val="22"/>
          <w:szCs w:val="22"/>
        </w:rPr>
        <w:t xml:space="preserve">zawieszenia udziału dziecka w zajęciach lub </w:t>
      </w:r>
      <w:r w:rsidRPr="00316980">
        <w:rPr>
          <w:sz w:val="22"/>
          <w:szCs w:val="22"/>
        </w:rPr>
        <w:t>rozwiązania umowy w trybie natychmiastowym, gdy Zamawiający</w:t>
      </w:r>
      <w:r w:rsidR="004752FE" w:rsidRPr="00316980">
        <w:rPr>
          <w:sz w:val="22"/>
          <w:szCs w:val="22"/>
        </w:rPr>
        <w:t xml:space="preserve"> Rodzic/opiekun</w:t>
      </w:r>
      <w:r w:rsidRPr="00316980">
        <w:rPr>
          <w:sz w:val="22"/>
          <w:szCs w:val="22"/>
        </w:rPr>
        <w:t xml:space="preserve"> </w:t>
      </w:r>
      <w:r w:rsidR="004752FE" w:rsidRPr="00316980">
        <w:rPr>
          <w:sz w:val="22"/>
          <w:szCs w:val="22"/>
        </w:rPr>
        <w:t>opóźnia się z zapłatą jakiejkolwiek należności wynikającej z niniejszej umowy</w:t>
      </w:r>
      <w:r w:rsidR="00FD4008">
        <w:rPr>
          <w:sz w:val="22"/>
          <w:szCs w:val="22"/>
        </w:rPr>
        <w:t>.</w:t>
      </w:r>
      <w:r w:rsidRPr="00316980">
        <w:rPr>
          <w:sz w:val="22"/>
          <w:szCs w:val="22"/>
        </w:rPr>
        <w:t xml:space="preserve"> Rozwiązanie umowy z tej przyczyny nie oznacza wygaśnięcia zobowiązań Zamawiającego </w:t>
      </w:r>
      <w:r w:rsidR="004752FE" w:rsidRPr="00316980">
        <w:rPr>
          <w:sz w:val="22"/>
          <w:szCs w:val="22"/>
        </w:rPr>
        <w:t xml:space="preserve">Rodzica/Opiekuna </w:t>
      </w:r>
      <w:r w:rsidRPr="00316980">
        <w:rPr>
          <w:sz w:val="22"/>
          <w:szCs w:val="22"/>
        </w:rPr>
        <w:t xml:space="preserve">wobec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. </w:t>
      </w:r>
    </w:p>
    <w:p w14:paraId="30900970" w14:textId="77777777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>5. Wypowiedzenie umowy następuje z zachowaniem formy pisemnej pod rygorem nieważności.</w:t>
      </w:r>
    </w:p>
    <w:p w14:paraId="20C6D180" w14:textId="77777777" w:rsidR="004752FE" w:rsidRPr="00316980" w:rsidRDefault="004752FE" w:rsidP="004752FE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§6 Inne postanowienia</w:t>
      </w:r>
    </w:p>
    <w:p w14:paraId="065FDDBE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1. W sprawach nieuregulowanych niniejszą umową zastosowanie mają przepisy kodeksu cywilnego. </w:t>
      </w:r>
    </w:p>
    <w:p w14:paraId="26CA6504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Sądem właściwym do rozstrzygania sporów wynikających z niniejszej umowy jest sąd właściwy dla siedziby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-Fit. </w:t>
      </w:r>
    </w:p>
    <w:p w14:paraId="3D921DA0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Wszelkie zmiany niniejszej umowy wymagają zachowania formy pisemnej pod rygorem nieważności. </w:t>
      </w:r>
    </w:p>
    <w:p w14:paraId="29874E6E" w14:textId="77777777" w:rsidR="0020747C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4. Umowa sporządzona została w dwóch jednobrzmiących egzemplarzach po jednym dla każdej ze stron. </w:t>
      </w:r>
    </w:p>
    <w:p w14:paraId="3ABB5FEA" w14:textId="621B45AF" w:rsidR="004A1F56" w:rsidRPr="00316980" w:rsidRDefault="002B071A" w:rsidP="004A1F56">
      <w:pPr>
        <w:rPr>
          <w:sz w:val="22"/>
          <w:szCs w:val="22"/>
        </w:rPr>
      </w:pP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 xml:space="preserve">        </w:t>
      </w: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</w:p>
    <w:p w14:paraId="415B7591" w14:textId="77777777" w:rsidR="0020747C" w:rsidRDefault="0020747C">
      <w:pPr>
        <w:rPr>
          <w:sz w:val="22"/>
          <w:szCs w:val="22"/>
        </w:rPr>
      </w:pPr>
    </w:p>
    <w:p w14:paraId="35CF0B70" w14:textId="77777777" w:rsidR="001264EA" w:rsidRPr="00316980" w:rsidRDefault="001264EA">
      <w:pPr>
        <w:rPr>
          <w:sz w:val="22"/>
          <w:szCs w:val="22"/>
        </w:rPr>
      </w:pPr>
    </w:p>
    <w:p w14:paraId="6CBA022E" w14:textId="10315562" w:rsidR="004A1F56" w:rsidRPr="00316980" w:rsidRDefault="004A1F56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--------------------------                                                        </w:t>
      </w:r>
      <w:r w:rsidR="00D7006E">
        <w:rPr>
          <w:sz w:val="22"/>
          <w:szCs w:val="22"/>
        </w:rPr>
        <w:tab/>
        <w:t xml:space="preserve">     </w:t>
      </w:r>
      <w:r w:rsidRPr="00316980">
        <w:rPr>
          <w:sz w:val="22"/>
          <w:szCs w:val="22"/>
        </w:rPr>
        <w:t xml:space="preserve">   -------------------------</w:t>
      </w:r>
    </w:p>
    <w:p w14:paraId="36F29BFE" w14:textId="3BF33479" w:rsidR="00CD18B2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>Organizator</w:t>
      </w:r>
      <w:r w:rsidR="004A1F56" w:rsidRPr="00316980">
        <w:rPr>
          <w:sz w:val="22"/>
          <w:szCs w:val="22"/>
        </w:rPr>
        <w:t xml:space="preserve"> </w:t>
      </w:r>
      <w:proofErr w:type="spellStart"/>
      <w:r w:rsidR="004A1F56" w:rsidRPr="00316980">
        <w:rPr>
          <w:sz w:val="22"/>
          <w:szCs w:val="22"/>
        </w:rPr>
        <w:t>AIki</w:t>
      </w:r>
      <w:proofErr w:type="spellEnd"/>
      <w:r w:rsidR="004A1F56" w:rsidRPr="00316980">
        <w:rPr>
          <w:sz w:val="22"/>
          <w:szCs w:val="22"/>
        </w:rPr>
        <w:t>-Fit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>Rodzic/Opiekun</w:t>
      </w:r>
      <w:r w:rsidR="0020747C" w:rsidRPr="00316980">
        <w:rPr>
          <w:sz w:val="22"/>
          <w:szCs w:val="22"/>
        </w:rPr>
        <w:tab/>
      </w:r>
      <w:r w:rsidR="0020747C" w:rsidRPr="00316980">
        <w:rPr>
          <w:sz w:val="22"/>
          <w:szCs w:val="22"/>
        </w:rPr>
        <w:tab/>
      </w:r>
    </w:p>
    <w:p w14:paraId="6F81F2DD" w14:textId="73A7D9BD" w:rsidR="004A1F56" w:rsidRPr="00316980" w:rsidRDefault="001E2583" w:rsidP="004A1F56">
      <w:pPr>
        <w:pStyle w:val="Tekstpodstawowywcity2"/>
        <w:ind w:hanging="18"/>
        <w:jc w:val="both"/>
        <w:rPr>
          <w:sz w:val="22"/>
          <w:szCs w:val="22"/>
        </w:rPr>
      </w:pPr>
      <w:r w:rsidRPr="0031698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A64CE" wp14:editId="7833BB5D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6515100" cy="1381760"/>
                <wp:effectExtent l="5715" t="8890" r="13335" b="9525"/>
                <wp:wrapNone/>
                <wp:docPr id="18506474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7FCB" id="Rectangle 5" o:spid="_x0000_s1026" style="position:absolute;margin-left:-18pt;margin-top:2.35pt;width:513pt;height:10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V0BwIAAO4DAAAOAAAAZHJzL2Uyb0RvYy54bWysU1Fv0zAQfkfiP1h+p0m6tit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" filled="f" strokeweight=".5pt"/>
            </w:pict>
          </mc:Fallback>
        </mc:AlternateContent>
      </w:r>
    </w:p>
    <w:p w14:paraId="5A17626B" w14:textId="7F0CC2F0" w:rsidR="004A1F56" w:rsidRPr="001E2583" w:rsidRDefault="001E2583" w:rsidP="00513308">
      <w:pPr>
        <w:pStyle w:val="Tekstpodstawowywcity2"/>
        <w:ind w:left="-216" w:right="2221" w:firstLine="0"/>
        <w:jc w:val="both"/>
        <w:rPr>
          <w:sz w:val="20"/>
          <w:szCs w:val="20"/>
        </w:rPr>
      </w:pPr>
      <w:r w:rsidRPr="001E2583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9FAD8" wp14:editId="2210F17B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1367790" cy="1122680"/>
                <wp:effectExtent l="5715" t="8255" r="7620" b="12065"/>
                <wp:wrapNone/>
                <wp:docPr id="1608429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0C7BA" w14:textId="77777777" w:rsidR="004A1F56" w:rsidRDefault="004A1F56" w:rsidP="004A1F56"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Podpis i 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FA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3.15pt;width:107.7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" filled="f" strokeweight=".5pt">
                <v:textbox>
                  <w:txbxContent>
                    <w:p w14:paraId="5630C7BA" w14:textId="77777777" w:rsidR="004A1F56" w:rsidRDefault="004A1F56" w:rsidP="004A1F56">
                      <w:r>
                        <w:rPr>
                          <w:b/>
                          <w:bCs/>
                          <w:sz w:val="20"/>
                        </w:rPr>
                        <w:t>Podpis i data:</w:t>
                      </w:r>
                    </w:p>
                  </w:txbxContent>
                </v:textbox>
              </v:shape>
            </w:pict>
          </mc:Fallback>
        </mc:AlternateContent>
      </w:r>
      <w:r w:rsidR="004A1F56" w:rsidRPr="001E2583">
        <w:rPr>
          <w:sz w:val="20"/>
          <w:szCs w:val="20"/>
        </w:rPr>
        <w:t xml:space="preserve"> Tak, wyrażam zgodę na ewentualne </w:t>
      </w:r>
      <w:r w:rsidR="00316980" w:rsidRPr="001E2583">
        <w:rPr>
          <w:sz w:val="20"/>
          <w:szCs w:val="20"/>
        </w:rPr>
        <w:t xml:space="preserve">nieodpłatne </w:t>
      </w:r>
      <w:r w:rsidR="004A1F56" w:rsidRPr="001E2583">
        <w:rPr>
          <w:sz w:val="20"/>
          <w:szCs w:val="20"/>
        </w:rPr>
        <w:t xml:space="preserve">umieszczanie na stronie internetowej przedszkola czy klubu </w:t>
      </w:r>
      <w:proofErr w:type="spellStart"/>
      <w:r w:rsidR="004A1F56" w:rsidRPr="001E2583">
        <w:rPr>
          <w:sz w:val="20"/>
          <w:szCs w:val="20"/>
        </w:rPr>
        <w:t>aiki-fit</w:t>
      </w:r>
      <w:proofErr w:type="spellEnd"/>
      <w:r w:rsidR="004A1F56" w:rsidRPr="001E2583">
        <w:rPr>
          <w:sz w:val="20"/>
          <w:szCs w:val="20"/>
        </w:rPr>
        <w:t xml:space="preserve"> oraz w jego materiałach reklamowych promujących klub i aikido zdjęć/filmów </w:t>
      </w:r>
      <w:r w:rsidR="00316980" w:rsidRPr="001E2583">
        <w:rPr>
          <w:sz w:val="20"/>
          <w:szCs w:val="20"/>
        </w:rPr>
        <w:t xml:space="preserve">wykonanych podczas zajęć </w:t>
      </w:r>
      <w:r w:rsidR="004A1F56" w:rsidRPr="001E2583">
        <w:rPr>
          <w:sz w:val="20"/>
          <w:szCs w:val="20"/>
        </w:rPr>
        <w:t>z rozpoznawalnym wizerunkiem moim lub mojego dziecka</w:t>
      </w:r>
      <w:r w:rsidR="004C37AC" w:rsidRPr="001E2583">
        <w:rPr>
          <w:sz w:val="20"/>
          <w:szCs w:val="20"/>
        </w:rPr>
        <w:t xml:space="preserve"> zgłoszonego na zajęcia</w:t>
      </w:r>
      <w:r w:rsidR="004A1F56" w:rsidRPr="001E2583">
        <w:rPr>
          <w:sz w:val="20"/>
          <w:szCs w:val="20"/>
        </w:rPr>
        <w:t xml:space="preserve">. </w:t>
      </w:r>
      <w:r w:rsidR="004A1F56" w:rsidRPr="001E2583">
        <w:rPr>
          <w:b/>
          <w:sz w:val="20"/>
          <w:szCs w:val="20"/>
        </w:rPr>
        <w:t>Brak zgody wiąże się z brakiem możliwości uczestnictwa w pokazach i obowiązkiem nie ustawiania się do pozowania do zdjęć grupowych</w:t>
      </w:r>
      <w:r w:rsidR="004A1F56" w:rsidRPr="001E2583">
        <w:rPr>
          <w:sz w:val="20"/>
          <w:szCs w:val="20"/>
        </w:rPr>
        <w:t xml:space="preserve">. </w:t>
      </w:r>
    </w:p>
    <w:sectPr w:rsidR="004A1F56" w:rsidRPr="001E2583" w:rsidSect="00E968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4"/>
    <w:rsid w:val="00033299"/>
    <w:rsid w:val="00033B6F"/>
    <w:rsid w:val="000A5617"/>
    <w:rsid w:val="000B507E"/>
    <w:rsid w:val="001264EA"/>
    <w:rsid w:val="001B2F0F"/>
    <w:rsid w:val="001C4F1F"/>
    <w:rsid w:val="001E2583"/>
    <w:rsid w:val="0020747C"/>
    <w:rsid w:val="00281AE0"/>
    <w:rsid w:val="002A173E"/>
    <w:rsid w:val="002B071A"/>
    <w:rsid w:val="002B5ED5"/>
    <w:rsid w:val="002D048A"/>
    <w:rsid w:val="00316980"/>
    <w:rsid w:val="00355BDB"/>
    <w:rsid w:val="003662E1"/>
    <w:rsid w:val="00401ADF"/>
    <w:rsid w:val="00434AAB"/>
    <w:rsid w:val="004752FE"/>
    <w:rsid w:val="00481543"/>
    <w:rsid w:val="004A1F56"/>
    <w:rsid w:val="004B03A5"/>
    <w:rsid w:val="004C37AC"/>
    <w:rsid w:val="004D26A7"/>
    <w:rsid w:val="004F0A8E"/>
    <w:rsid w:val="004F7932"/>
    <w:rsid w:val="004F7FEF"/>
    <w:rsid w:val="00513308"/>
    <w:rsid w:val="005B4CD1"/>
    <w:rsid w:val="00610F8B"/>
    <w:rsid w:val="00640E9F"/>
    <w:rsid w:val="00644B3C"/>
    <w:rsid w:val="00663B0C"/>
    <w:rsid w:val="00686C39"/>
    <w:rsid w:val="006B0E9C"/>
    <w:rsid w:val="0074460A"/>
    <w:rsid w:val="007720DD"/>
    <w:rsid w:val="00773DA3"/>
    <w:rsid w:val="007762E6"/>
    <w:rsid w:val="007A1FCF"/>
    <w:rsid w:val="007B4D99"/>
    <w:rsid w:val="007E26B4"/>
    <w:rsid w:val="00826033"/>
    <w:rsid w:val="00862A09"/>
    <w:rsid w:val="00885A2D"/>
    <w:rsid w:val="0089252F"/>
    <w:rsid w:val="00895C2B"/>
    <w:rsid w:val="008D3601"/>
    <w:rsid w:val="008F1D0D"/>
    <w:rsid w:val="00911C75"/>
    <w:rsid w:val="00926BFB"/>
    <w:rsid w:val="00927984"/>
    <w:rsid w:val="009402D9"/>
    <w:rsid w:val="009706F4"/>
    <w:rsid w:val="009B2293"/>
    <w:rsid w:val="009B53D1"/>
    <w:rsid w:val="00A55E2C"/>
    <w:rsid w:val="00A67225"/>
    <w:rsid w:val="00A7244B"/>
    <w:rsid w:val="00AA6E3C"/>
    <w:rsid w:val="00AF5CF2"/>
    <w:rsid w:val="00B75D6F"/>
    <w:rsid w:val="00B77EDC"/>
    <w:rsid w:val="00BA514B"/>
    <w:rsid w:val="00C16D7E"/>
    <w:rsid w:val="00C30F67"/>
    <w:rsid w:val="00CA4EAB"/>
    <w:rsid w:val="00CA7886"/>
    <w:rsid w:val="00CB4652"/>
    <w:rsid w:val="00CD18B2"/>
    <w:rsid w:val="00CD1D70"/>
    <w:rsid w:val="00CD4D54"/>
    <w:rsid w:val="00CF562F"/>
    <w:rsid w:val="00D53667"/>
    <w:rsid w:val="00D7006E"/>
    <w:rsid w:val="00D82A22"/>
    <w:rsid w:val="00DA675B"/>
    <w:rsid w:val="00DA7EC2"/>
    <w:rsid w:val="00DC37E9"/>
    <w:rsid w:val="00DC638C"/>
    <w:rsid w:val="00DD5F59"/>
    <w:rsid w:val="00E422FD"/>
    <w:rsid w:val="00E67EB4"/>
    <w:rsid w:val="00E968C8"/>
    <w:rsid w:val="00EE6F48"/>
    <w:rsid w:val="00F96F5E"/>
    <w:rsid w:val="00FB78D8"/>
    <w:rsid w:val="00FD4008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9B62"/>
  <w15:chartTrackingRefBased/>
  <w15:docId w15:val="{FFE1C18F-A411-4512-BF5F-2B196D3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A1F56"/>
    <w:pPr>
      <w:ind w:firstLine="720"/>
    </w:pPr>
    <w:rPr>
      <w:lang w:eastAsia="en-US"/>
    </w:rPr>
  </w:style>
  <w:style w:type="character" w:styleId="Hipercze">
    <w:name w:val="Hyperlink"/>
    <w:basedOn w:val="Domylnaczcionkaakapitu"/>
    <w:rsid w:val="0040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kido.czest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ge\OneDrive\Dokumenty\UMOWA%20%202022na23%20%20zaj&#281;cia%20aikido%20w%20przedszkol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 2022na23  zajęcia aikido w przedszkolu</Template>
  <TotalTime>1</TotalTime>
  <Pages>2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Jacek Engel</dc:creator>
  <cp:keywords/>
  <dc:description/>
  <cp:lastModifiedBy>Jacek Engel</cp:lastModifiedBy>
  <cp:revision>2</cp:revision>
  <cp:lastPrinted>2024-09-13T12:10:00Z</cp:lastPrinted>
  <dcterms:created xsi:type="dcterms:W3CDTF">2024-09-13T12:13:00Z</dcterms:created>
  <dcterms:modified xsi:type="dcterms:W3CDTF">2024-09-13T12:13:00Z</dcterms:modified>
</cp:coreProperties>
</file>